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BBE" w:rsidRDefault="006F54D1" w:rsidP="006F54D1">
      <w:pPr>
        <w:pStyle w:val="Heading1"/>
        <w:rPr>
          <w:lang w:val="nl-NL"/>
        </w:rPr>
      </w:pPr>
      <w:r>
        <w:rPr>
          <w:lang w:val="nl-NL"/>
        </w:rPr>
        <w:t>Live</w:t>
      </w:r>
      <w:r w:rsidR="002A4631">
        <w:rPr>
          <w:lang w:val="nl-NL"/>
        </w:rPr>
        <w:t xml:space="preserve"> poeren in een oor</w:t>
      </w:r>
    </w:p>
    <w:p w:rsidR="006F54D1" w:rsidRDefault="006F54D1" w:rsidP="006F54D1">
      <w:pPr>
        <w:pStyle w:val="NoSpacing"/>
        <w:rPr>
          <w:lang w:val="nl-NL"/>
        </w:rPr>
      </w:pPr>
    </w:p>
    <w:p w:rsidR="006F54D1" w:rsidRDefault="006F54D1" w:rsidP="00694B2D">
      <w:pPr>
        <w:pStyle w:val="NoSpacing"/>
        <w:jc w:val="both"/>
        <w:rPr>
          <w:b/>
          <w:lang w:val="nl-NL"/>
        </w:rPr>
      </w:pPr>
      <w:r w:rsidRPr="006F54D1">
        <w:rPr>
          <w:b/>
          <w:lang w:val="nl-NL"/>
        </w:rPr>
        <w:t xml:space="preserve">Ingespannen kijken de Geneeskunde studenten naar een enorm groot scherm. Scherp en levensgroot, alsof het vlak voor hun ogen gebeurt, wordt het trommelvlies opzij geschoven en is de operatie </w:t>
      </w:r>
      <w:r w:rsidR="00252F84">
        <w:rPr>
          <w:b/>
          <w:lang w:val="nl-NL"/>
        </w:rPr>
        <w:t xml:space="preserve">aan het oor </w:t>
      </w:r>
      <w:r w:rsidRPr="006F54D1">
        <w:rPr>
          <w:b/>
          <w:lang w:val="nl-NL"/>
        </w:rPr>
        <w:t xml:space="preserve">begonnen. Voor het eerst werd er vandaag een livestream opgezet tussen Groningen en Utrecht, waarbij een kleine groep studenten uit beide steden live konden meekijken in de OK van het Universitair Medisch Centrum Utrecht. </w:t>
      </w:r>
    </w:p>
    <w:p w:rsidR="006F54D1" w:rsidRDefault="006F54D1" w:rsidP="00694B2D">
      <w:pPr>
        <w:pStyle w:val="NoSpacing"/>
        <w:jc w:val="both"/>
        <w:rPr>
          <w:b/>
          <w:lang w:val="nl-NL"/>
        </w:rPr>
      </w:pPr>
    </w:p>
    <w:p w:rsidR="006F54D1" w:rsidRDefault="004A5721" w:rsidP="00694B2D">
      <w:pPr>
        <w:pStyle w:val="NoSpacing"/>
        <w:jc w:val="both"/>
        <w:rPr>
          <w:lang w:val="nl-NL"/>
        </w:rPr>
      </w:pPr>
      <w:r>
        <w:rPr>
          <w:lang w:val="nl-NL"/>
        </w:rPr>
        <w:t xml:space="preserve">Op de voet volgen we de </w:t>
      </w:r>
      <w:r w:rsidR="0057415A">
        <w:rPr>
          <w:lang w:val="nl-NL"/>
        </w:rPr>
        <w:t xml:space="preserve">dokter </w:t>
      </w:r>
      <w:proofErr w:type="spellStart"/>
      <w:r w:rsidR="0057415A">
        <w:rPr>
          <w:lang w:val="nl-NL"/>
        </w:rPr>
        <w:t>Tange</w:t>
      </w:r>
      <w:proofErr w:type="spellEnd"/>
      <w:r>
        <w:rPr>
          <w:lang w:val="nl-NL"/>
        </w:rPr>
        <w:t>, KNO-arts</w:t>
      </w:r>
      <w:r w:rsidRPr="004A5721">
        <w:rPr>
          <w:lang w:val="nl-NL"/>
        </w:rPr>
        <w:t xml:space="preserve"> </w:t>
      </w:r>
      <w:r>
        <w:rPr>
          <w:lang w:val="nl-NL"/>
        </w:rPr>
        <w:t>in Utrecht</w:t>
      </w:r>
      <w:r>
        <w:rPr>
          <w:lang w:val="nl-NL"/>
        </w:rPr>
        <w:t xml:space="preserve">, terwijl hij </w:t>
      </w:r>
      <w:r w:rsidR="00544F11">
        <w:rPr>
          <w:lang w:val="nl-NL"/>
        </w:rPr>
        <w:t xml:space="preserve">in een wirwar van bloed en roze vliesjes </w:t>
      </w:r>
      <w:r>
        <w:rPr>
          <w:lang w:val="nl-NL"/>
        </w:rPr>
        <w:t xml:space="preserve">een soort mini-fietszadel, het aambeeld, </w:t>
      </w:r>
      <w:r w:rsidR="00694B2D">
        <w:rPr>
          <w:lang w:val="nl-NL"/>
        </w:rPr>
        <w:t xml:space="preserve">minutieus </w:t>
      </w:r>
      <w:r>
        <w:rPr>
          <w:lang w:val="nl-NL"/>
        </w:rPr>
        <w:t xml:space="preserve">verplaatst. Daarna </w:t>
      </w:r>
      <w:r w:rsidR="002A4631">
        <w:rPr>
          <w:lang w:val="nl-NL"/>
        </w:rPr>
        <w:t>zijn de stijgbeugel en het trommelvlies aan de beurt</w:t>
      </w:r>
      <w:r>
        <w:rPr>
          <w:lang w:val="nl-NL"/>
        </w:rPr>
        <w:t xml:space="preserve">. </w:t>
      </w:r>
      <w:r w:rsidR="002A4631">
        <w:rPr>
          <w:lang w:val="nl-NL"/>
        </w:rPr>
        <w:t xml:space="preserve">De patiënte van vandaag had een goedaardig gezwel, die succesvol verwijderd is, maar </w:t>
      </w:r>
      <w:r w:rsidR="00413BDC">
        <w:rPr>
          <w:lang w:val="nl-NL"/>
        </w:rPr>
        <w:t>nu moeten alle onderdelen weer op hun plek worden gezet</w:t>
      </w:r>
      <w:r w:rsidR="002A4631">
        <w:rPr>
          <w:lang w:val="nl-NL"/>
        </w:rPr>
        <w:t>.</w:t>
      </w:r>
    </w:p>
    <w:p w:rsidR="004A5721" w:rsidRDefault="004A5721" w:rsidP="00694B2D">
      <w:pPr>
        <w:pStyle w:val="NoSpacing"/>
        <w:jc w:val="both"/>
        <w:rPr>
          <w:lang w:val="nl-NL"/>
        </w:rPr>
      </w:pPr>
    </w:p>
    <w:p w:rsidR="002A4631" w:rsidRPr="002A4631" w:rsidRDefault="002A4631" w:rsidP="00694B2D">
      <w:pPr>
        <w:pStyle w:val="NoSpacing"/>
        <w:jc w:val="both"/>
        <w:rPr>
          <w:b/>
          <w:lang w:val="nl-NL"/>
        </w:rPr>
      </w:pPr>
      <w:r>
        <w:rPr>
          <w:b/>
          <w:lang w:val="nl-NL"/>
        </w:rPr>
        <w:t>Ogen op het scherm</w:t>
      </w:r>
    </w:p>
    <w:p w:rsidR="004A5721" w:rsidRDefault="004A5721" w:rsidP="00694B2D">
      <w:pPr>
        <w:pStyle w:val="NoSpacing"/>
        <w:jc w:val="both"/>
        <w:rPr>
          <w:lang w:val="nl-NL"/>
        </w:rPr>
      </w:pPr>
      <w:r>
        <w:rPr>
          <w:lang w:val="nl-NL"/>
        </w:rPr>
        <w:t>Ondertussen mogen de studenten vragen stellen aan de arts, door middel van een videoconferentie tussen Groningen en Utrecht.</w:t>
      </w:r>
      <w:r w:rsidR="00544F11">
        <w:rPr>
          <w:lang w:val="nl-NL"/>
        </w:rPr>
        <w:t xml:space="preserve"> ‘Wat gebeurt er nu met het trommelvlies?’, klinkt het uit de zaal. ‘En hoe hou je de stijgbeugel stabiel?’ </w:t>
      </w:r>
      <w:r w:rsidR="002A4631">
        <w:rPr>
          <w:lang w:val="nl-NL"/>
        </w:rPr>
        <w:t xml:space="preserve">Terwijl de arts de vragen beantwoordt en poert in de kleine gangen van het oor, speculeren de studenten er fanatiek op los. Zonder hun ogen van het scherm af te halen. </w:t>
      </w:r>
    </w:p>
    <w:p w:rsidR="006E51A1" w:rsidRPr="00544F11" w:rsidRDefault="006E51A1" w:rsidP="00694B2D">
      <w:pPr>
        <w:pStyle w:val="NoSpacing"/>
        <w:jc w:val="both"/>
        <w:rPr>
          <w:lang w:val="nl-NL"/>
        </w:rPr>
      </w:pPr>
    </w:p>
    <w:p w:rsidR="006E51A1" w:rsidRDefault="006E51A1" w:rsidP="00694B2D">
      <w:pPr>
        <w:pStyle w:val="NoSpacing"/>
        <w:jc w:val="both"/>
        <w:rPr>
          <w:lang w:val="nl-NL"/>
        </w:rPr>
      </w:pPr>
      <w:r>
        <w:rPr>
          <w:lang w:val="nl-NL"/>
        </w:rPr>
        <w:t xml:space="preserve">Tweedejaars Geneeskunde studente Karin </w:t>
      </w:r>
      <w:proofErr w:type="spellStart"/>
      <w:r>
        <w:rPr>
          <w:lang w:val="nl-NL"/>
        </w:rPr>
        <w:t>Holm</w:t>
      </w:r>
      <w:proofErr w:type="spellEnd"/>
      <w:r>
        <w:rPr>
          <w:lang w:val="nl-NL"/>
        </w:rPr>
        <w:t xml:space="preserve"> (22) is </w:t>
      </w:r>
      <w:r w:rsidR="002A4631">
        <w:rPr>
          <w:lang w:val="nl-NL"/>
        </w:rPr>
        <w:t xml:space="preserve">om: dit soort operaties zouden ze vaker moeten </w:t>
      </w:r>
      <w:proofErr w:type="spellStart"/>
      <w:r w:rsidR="002A4631">
        <w:rPr>
          <w:lang w:val="nl-NL"/>
        </w:rPr>
        <w:t>streamen</w:t>
      </w:r>
      <w:proofErr w:type="spellEnd"/>
      <w:r>
        <w:rPr>
          <w:lang w:val="nl-NL"/>
        </w:rPr>
        <w:t xml:space="preserve">. ‘Tijdens je bachelor kom je eigenlijk niet in de OK, daarom is dit enorm leuk om een keer te zien: het laat je zien waar je het allemaal voor doet en hoe je je kennis echt kunt toepassen.’ Voor </w:t>
      </w:r>
      <w:proofErr w:type="spellStart"/>
      <w:r>
        <w:rPr>
          <w:lang w:val="nl-NL"/>
        </w:rPr>
        <w:t>Holm</w:t>
      </w:r>
      <w:proofErr w:type="spellEnd"/>
      <w:r>
        <w:rPr>
          <w:lang w:val="nl-NL"/>
        </w:rPr>
        <w:t xml:space="preserve"> was het niet de eerste keer dat ze een ooroperatie van zo dichtbij zag. ‘Bij een snuffelstage heb ik ook bij zo’n operatie mogen zijn, maar er zit weinig verschil </w:t>
      </w:r>
      <w:r w:rsidR="000A47A1">
        <w:rPr>
          <w:lang w:val="nl-NL"/>
        </w:rPr>
        <w:t>in of je het daar op een scherm ziet, of hier in de livestream. Het is haarscherp’, zegt ze enthousiast.</w:t>
      </w:r>
    </w:p>
    <w:p w:rsidR="000A47A1" w:rsidRDefault="000A47A1" w:rsidP="00694B2D">
      <w:pPr>
        <w:pStyle w:val="NoSpacing"/>
        <w:jc w:val="both"/>
        <w:rPr>
          <w:lang w:val="nl-NL"/>
        </w:rPr>
      </w:pPr>
    </w:p>
    <w:p w:rsidR="002A4631" w:rsidRPr="002A4631" w:rsidRDefault="002A4631" w:rsidP="00694B2D">
      <w:pPr>
        <w:pStyle w:val="NoSpacing"/>
        <w:jc w:val="both"/>
        <w:rPr>
          <w:b/>
          <w:lang w:val="nl-NL"/>
        </w:rPr>
      </w:pPr>
      <w:r>
        <w:rPr>
          <w:b/>
          <w:lang w:val="nl-NL"/>
        </w:rPr>
        <w:t>Superscherp</w:t>
      </w:r>
    </w:p>
    <w:p w:rsidR="0057415A" w:rsidRDefault="000A47A1" w:rsidP="00694B2D">
      <w:pPr>
        <w:pStyle w:val="NoSpacing"/>
        <w:jc w:val="both"/>
        <w:rPr>
          <w:lang w:val="nl-NL"/>
        </w:rPr>
      </w:pPr>
      <w:r>
        <w:rPr>
          <w:lang w:val="nl-NL"/>
        </w:rPr>
        <w:t xml:space="preserve">Daar heeft Gert-Jan </w:t>
      </w:r>
      <w:proofErr w:type="spellStart"/>
      <w:r>
        <w:rPr>
          <w:lang w:val="nl-NL"/>
        </w:rPr>
        <w:t>Verheij</w:t>
      </w:r>
      <w:proofErr w:type="spellEnd"/>
      <w:r>
        <w:rPr>
          <w:lang w:val="nl-NL"/>
        </w:rPr>
        <w:t>, educatief technoloog</w:t>
      </w:r>
      <w:r w:rsidR="002A4631">
        <w:rPr>
          <w:lang w:val="nl-NL"/>
        </w:rPr>
        <w:t xml:space="preserve"> aan de </w:t>
      </w:r>
      <w:proofErr w:type="spellStart"/>
      <w:r w:rsidR="002A4631">
        <w:rPr>
          <w:lang w:val="nl-NL"/>
        </w:rPr>
        <w:t>RuG</w:t>
      </w:r>
      <w:proofErr w:type="spellEnd"/>
      <w:r>
        <w:rPr>
          <w:lang w:val="nl-NL"/>
        </w:rPr>
        <w:t>, ook hard zijn best op gedaan. ‘We hebben een speciaal soort glasvezel aangebracht om dit te kunnen tonen.’ Want die scherpe beelden kwamen niet maar zo: ‘</w:t>
      </w:r>
      <w:r w:rsidR="00252F84">
        <w:rPr>
          <w:lang w:val="nl-NL"/>
        </w:rPr>
        <w:t xml:space="preserve">We noemen dit 4K, op dit moment alleen </w:t>
      </w:r>
      <w:r w:rsidR="00694B2D">
        <w:rPr>
          <w:lang w:val="nl-NL"/>
        </w:rPr>
        <w:t xml:space="preserve">te krijgen </w:t>
      </w:r>
      <w:r w:rsidR="00252F84">
        <w:rPr>
          <w:lang w:val="nl-NL"/>
        </w:rPr>
        <w:t xml:space="preserve">in de Zernikeborg. 4K is vier </w:t>
      </w:r>
      <w:r w:rsidR="00694B2D">
        <w:rPr>
          <w:lang w:val="nl-NL"/>
        </w:rPr>
        <w:t xml:space="preserve">keer zo scherp dan Blue Ray. De </w:t>
      </w:r>
      <w:proofErr w:type="spellStart"/>
      <w:r w:rsidR="00694B2D">
        <w:rPr>
          <w:lang w:val="nl-NL"/>
        </w:rPr>
        <w:t>streaming</w:t>
      </w:r>
      <w:proofErr w:type="spellEnd"/>
      <w:r w:rsidR="00694B2D">
        <w:rPr>
          <w:lang w:val="nl-NL"/>
        </w:rPr>
        <w:t xml:space="preserve"> van vandaag</w:t>
      </w:r>
      <w:r w:rsidR="00252F84">
        <w:rPr>
          <w:lang w:val="nl-NL"/>
        </w:rPr>
        <w:t xml:space="preserve"> was een test om te kijken of dit technologisch allemaal mogelijk is, maar we hopen dit vaker te kunnen doen’, zegt </w:t>
      </w:r>
      <w:proofErr w:type="spellStart"/>
      <w:r w:rsidR="00252F84">
        <w:rPr>
          <w:lang w:val="nl-NL"/>
        </w:rPr>
        <w:t>Verheij</w:t>
      </w:r>
      <w:proofErr w:type="spellEnd"/>
      <w:r w:rsidR="00252F84">
        <w:rPr>
          <w:lang w:val="nl-NL"/>
        </w:rPr>
        <w:t xml:space="preserve">. </w:t>
      </w:r>
    </w:p>
    <w:p w:rsidR="0057415A" w:rsidRDefault="0057415A" w:rsidP="00694B2D">
      <w:pPr>
        <w:pStyle w:val="NoSpacing"/>
        <w:jc w:val="both"/>
        <w:rPr>
          <w:lang w:val="nl-NL"/>
        </w:rPr>
      </w:pPr>
    </w:p>
    <w:p w:rsidR="000A47A1" w:rsidRDefault="00252F84" w:rsidP="00694B2D">
      <w:pPr>
        <w:pStyle w:val="NoSpacing"/>
        <w:jc w:val="both"/>
        <w:rPr>
          <w:lang w:val="nl-NL"/>
        </w:rPr>
      </w:pPr>
      <w:r>
        <w:rPr>
          <w:lang w:val="nl-NL"/>
        </w:rPr>
        <w:t>Volgens hem is het voor studenten Geneeskunde van grote meerwaarde: ‘Je weet nooit wat je tegenkomt als arts op het moment dat je gaat opereren. Op deze  manier kunnen de studenten zien hoe het is.’</w:t>
      </w:r>
    </w:p>
    <w:p w:rsidR="00252F84" w:rsidRDefault="00252F84" w:rsidP="00694B2D">
      <w:pPr>
        <w:pStyle w:val="NoSpacing"/>
        <w:jc w:val="both"/>
        <w:rPr>
          <w:lang w:val="nl-NL"/>
        </w:rPr>
      </w:pPr>
    </w:p>
    <w:p w:rsidR="00252F84" w:rsidRPr="004A5721" w:rsidRDefault="00252F84" w:rsidP="00694B2D">
      <w:pPr>
        <w:pStyle w:val="NoSpacing"/>
        <w:jc w:val="both"/>
        <w:rPr>
          <w:lang w:val="nl-NL"/>
        </w:rPr>
      </w:pPr>
      <w:r>
        <w:rPr>
          <w:lang w:val="nl-NL"/>
        </w:rPr>
        <w:t xml:space="preserve">Enthousiast verlaten de studenten de zaal. </w:t>
      </w:r>
      <w:r w:rsidR="002A4631">
        <w:rPr>
          <w:lang w:val="nl-NL"/>
        </w:rPr>
        <w:t>Nog even horen ze het geluid van rammelend gereedschap en de stem van de arts in Utrecht,</w:t>
      </w:r>
      <w:r>
        <w:rPr>
          <w:lang w:val="nl-NL"/>
        </w:rPr>
        <w:t xml:space="preserve"> die afsluit met: ‘Er moet hier schoongemaakt worden, komt er even een dame naar beneden?’</w:t>
      </w:r>
      <w:bookmarkStart w:id="0" w:name="_GoBack"/>
      <w:bookmarkEnd w:id="0"/>
    </w:p>
    <w:p w:rsidR="004A5721" w:rsidRPr="004A5721" w:rsidRDefault="004A5721" w:rsidP="00694B2D">
      <w:pPr>
        <w:pStyle w:val="NoSpacing"/>
        <w:jc w:val="both"/>
        <w:rPr>
          <w:lang w:val="nl-NL"/>
        </w:rPr>
      </w:pPr>
    </w:p>
    <w:sectPr w:rsidR="004A5721" w:rsidRPr="004A57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24D"/>
    <w:rsid w:val="00041BBE"/>
    <w:rsid w:val="000A47A1"/>
    <w:rsid w:val="00252F84"/>
    <w:rsid w:val="002A4631"/>
    <w:rsid w:val="00413BDC"/>
    <w:rsid w:val="004A5721"/>
    <w:rsid w:val="00544F11"/>
    <w:rsid w:val="0057415A"/>
    <w:rsid w:val="00694B2D"/>
    <w:rsid w:val="006E51A1"/>
    <w:rsid w:val="006F54D1"/>
    <w:rsid w:val="00CE2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54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224D"/>
    <w:pPr>
      <w:spacing w:after="0" w:line="240" w:lineRule="auto"/>
    </w:pPr>
  </w:style>
  <w:style w:type="character" w:customStyle="1" w:styleId="Heading1Char">
    <w:name w:val="Heading 1 Char"/>
    <w:basedOn w:val="DefaultParagraphFont"/>
    <w:link w:val="Heading1"/>
    <w:uiPriority w:val="9"/>
    <w:rsid w:val="006F54D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54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224D"/>
    <w:pPr>
      <w:spacing w:after="0" w:line="240" w:lineRule="auto"/>
    </w:pPr>
  </w:style>
  <w:style w:type="character" w:customStyle="1" w:styleId="Heading1Char">
    <w:name w:val="Heading 1 Char"/>
    <w:basedOn w:val="DefaultParagraphFont"/>
    <w:link w:val="Heading1"/>
    <w:uiPriority w:val="9"/>
    <w:rsid w:val="006F54D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A8BF929B</Template>
  <TotalTime>17</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Groningen</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 van den Bulk</dc:creator>
  <cp:keywords/>
  <dc:description/>
  <cp:lastModifiedBy>S.K. van den Bulk</cp:lastModifiedBy>
  <cp:revision>6</cp:revision>
  <dcterms:created xsi:type="dcterms:W3CDTF">2013-12-11T14:23:00Z</dcterms:created>
  <dcterms:modified xsi:type="dcterms:W3CDTF">2013-12-11T14:40:00Z</dcterms:modified>
</cp:coreProperties>
</file>